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90" w:rsidRPr="0029551A" w:rsidRDefault="00462690" w:rsidP="00462690">
      <w:pPr>
        <w:tabs>
          <w:tab w:val="left" w:pos="5103"/>
          <w:tab w:val="left" w:leader="dot" w:pos="9072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bookmarkEnd w:id="0"/>
      <w:r w:rsidRPr="0029551A">
        <w:rPr>
          <w:rFonts w:ascii="Arial" w:hAnsi="Arial" w:cs="Arial"/>
          <w:b/>
          <w:color w:val="000000" w:themeColor="text1"/>
          <w:sz w:val="32"/>
          <w:szCs w:val="32"/>
        </w:rPr>
        <w:t>Anmeldeformular Kita Karfunkel</w:t>
      </w:r>
    </w:p>
    <w:p w:rsidR="00462690" w:rsidRPr="0029551A" w:rsidRDefault="00462690" w:rsidP="00462690">
      <w:pPr>
        <w:tabs>
          <w:tab w:val="left" w:pos="2410"/>
          <w:tab w:val="left" w:pos="5812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3003"/>
        <w:gridCol w:w="1777"/>
        <w:gridCol w:w="3011"/>
      </w:tblGrid>
      <w:tr w:rsidR="00462690" w:rsidRPr="0029551A" w:rsidTr="00652AD6">
        <w:trPr>
          <w:cantSplit/>
        </w:trPr>
        <w:tc>
          <w:tcPr>
            <w:tcW w:w="9558" w:type="dxa"/>
            <w:gridSpan w:val="4"/>
            <w:tcBorders>
              <w:bottom w:val="single" w:sz="4" w:space="0" w:color="808080"/>
            </w:tcBorders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>Personalien Kind</w:t>
            </w:r>
          </w:p>
        </w:tc>
      </w:tr>
      <w:tr w:rsidR="00462690" w:rsidRPr="0029551A" w:rsidTr="00652AD6">
        <w:tc>
          <w:tcPr>
            <w:tcW w:w="1767" w:type="dxa"/>
            <w:shd w:val="clear" w:color="auto" w:fill="9CC2E5" w:themeFill="accent1" w:themeFillTint="99"/>
          </w:tcPr>
          <w:p w:rsidR="00462690" w:rsidRPr="0029551A" w:rsidRDefault="00835EDE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  <w:bookmarkEnd w:id="1"/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3011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:rsidTr="00652AD6">
        <w:tc>
          <w:tcPr>
            <w:tcW w:w="176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29551A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29551A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3011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:rsidTr="00652AD6">
        <w:tc>
          <w:tcPr>
            <w:tcW w:w="176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3011" w:type="dxa"/>
            <w:shd w:val="clear" w:color="auto" w:fill="FFFFFF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462690" w:rsidRPr="0029551A" w:rsidRDefault="00462690" w:rsidP="00462690">
      <w:pPr>
        <w:tabs>
          <w:tab w:val="left" w:pos="3402"/>
          <w:tab w:val="left" w:pos="6379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3003"/>
        <w:gridCol w:w="1777"/>
        <w:gridCol w:w="3011"/>
      </w:tblGrid>
      <w:tr w:rsidR="00462690" w:rsidRPr="0029551A" w:rsidTr="00652AD6">
        <w:trPr>
          <w:cantSplit/>
        </w:trPr>
        <w:tc>
          <w:tcPr>
            <w:tcW w:w="9558" w:type="dxa"/>
            <w:gridSpan w:val="4"/>
            <w:tcBorders>
              <w:bottom w:val="single" w:sz="4" w:space="0" w:color="808080"/>
            </w:tcBorders>
            <w:shd w:val="clear" w:color="auto" w:fill="9CC2E5" w:themeFill="accent1" w:themeFillTint="99"/>
          </w:tcPr>
          <w:p w:rsidR="00462690" w:rsidRPr="0029551A" w:rsidRDefault="003353FD" w:rsidP="008268F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 xml:space="preserve">Erziehungsberechtigte Person </w:t>
            </w:r>
            <w:r w:rsidR="00462690" w:rsidRPr="0029551A">
              <w:rPr>
                <w:rFonts w:ascii="Arial" w:hAnsi="Arial" w:cs="Arial"/>
                <w:b/>
                <w:bCs/>
                <w:lang w:val="de-DE"/>
              </w:rPr>
              <w:t>1</w:t>
            </w:r>
          </w:p>
        </w:tc>
      </w:tr>
      <w:tr w:rsidR="00462690" w:rsidRPr="0029551A" w:rsidTr="00652AD6">
        <w:tc>
          <w:tcPr>
            <w:tcW w:w="1767" w:type="dxa"/>
            <w:shd w:val="clear" w:color="auto" w:fill="9CC2E5" w:themeFill="accent1" w:themeFillTint="99"/>
          </w:tcPr>
          <w:p w:rsidR="00462690" w:rsidRPr="0029551A" w:rsidRDefault="00835EDE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:rsidTr="00652AD6">
        <w:tc>
          <w:tcPr>
            <w:tcW w:w="176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:rsidTr="00652AD6">
        <w:tc>
          <w:tcPr>
            <w:tcW w:w="176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29551A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29551A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:rsidTr="00652AD6">
        <w:tc>
          <w:tcPr>
            <w:tcW w:w="176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1" w:type="dxa"/>
            <w:shd w:val="clear" w:color="auto" w:fill="FFFFFF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462690" w:rsidRPr="0029551A" w:rsidRDefault="00462690" w:rsidP="00462690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3003"/>
        <w:gridCol w:w="1777"/>
        <w:gridCol w:w="3011"/>
      </w:tblGrid>
      <w:tr w:rsidR="00462690" w:rsidRPr="0029551A" w:rsidTr="00652AD6">
        <w:trPr>
          <w:cantSplit/>
        </w:trPr>
        <w:tc>
          <w:tcPr>
            <w:tcW w:w="9559" w:type="dxa"/>
            <w:gridSpan w:val="4"/>
            <w:tcBorders>
              <w:bottom w:val="single" w:sz="4" w:space="0" w:color="808080"/>
            </w:tcBorders>
            <w:shd w:val="clear" w:color="auto" w:fill="9CC2E5" w:themeFill="accent1" w:themeFillTint="99"/>
          </w:tcPr>
          <w:p w:rsidR="00462690" w:rsidRPr="0029551A" w:rsidRDefault="003353FD" w:rsidP="008268F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 xml:space="preserve">Erziehungsberechtige Person </w:t>
            </w:r>
            <w:r w:rsidR="00462690" w:rsidRPr="0029551A">
              <w:rPr>
                <w:rFonts w:ascii="Arial" w:hAnsi="Arial" w:cs="Arial"/>
                <w:b/>
                <w:bCs/>
                <w:lang w:val="de-DE"/>
              </w:rPr>
              <w:t>2</w:t>
            </w:r>
          </w:p>
        </w:tc>
      </w:tr>
      <w:tr w:rsidR="00462690" w:rsidRPr="0029551A" w:rsidTr="00652AD6">
        <w:tc>
          <w:tcPr>
            <w:tcW w:w="1768" w:type="dxa"/>
            <w:shd w:val="clear" w:color="auto" w:fill="9CC2E5" w:themeFill="accent1" w:themeFillTint="99"/>
          </w:tcPr>
          <w:p w:rsidR="00462690" w:rsidRPr="0029551A" w:rsidRDefault="00835EDE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:rsidTr="00652AD6">
        <w:tc>
          <w:tcPr>
            <w:tcW w:w="1768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:rsidTr="00652AD6">
        <w:tc>
          <w:tcPr>
            <w:tcW w:w="1768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29551A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29551A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:rsidTr="00652AD6">
        <w:tc>
          <w:tcPr>
            <w:tcW w:w="1768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1" w:type="dxa"/>
            <w:shd w:val="clear" w:color="auto" w:fill="FFFFFF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462690" w:rsidRPr="0029551A" w:rsidRDefault="00462690" w:rsidP="00462690">
      <w:pPr>
        <w:spacing w:line="276" w:lineRule="auto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6798"/>
      </w:tblGrid>
      <w:tr w:rsidR="006A3966" w:rsidRPr="0029551A" w:rsidTr="006A3966">
        <w:trPr>
          <w:cantSplit/>
        </w:trPr>
        <w:tc>
          <w:tcPr>
            <w:tcW w:w="9558" w:type="dxa"/>
            <w:gridSpan w:val="2"/>
            <w:tcBorders>
              <w:bottom w:val="single" w:sz="4" w:space="0" w:color="808080"/>
            </w:tcBorders>
            <w:shd w:val="clear" w:color="auto" w:fill="9CC2E5" w:themeFill="accent1" w:themeFillTint="99"/>
          </w:tcPr>
          <w:p w:rsidR="006A3966" w:rsidRPr="0029551A" w:rsidRDefault="006A3966" w:rsidP="003046BF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>Rechnung</w:t>
            </w:r>
            <w:r w:rsidR="00D119D7" w:rsidRPr="0029551A">
              <w:rPr>
                <w:rFonts w:ascii="Arial" w:hAnsi="Arial" w:cs="Arial"/>
                <w:b/>
                <w:bCs/>
                <w:lang w:val="de-DE"/>
              </w:rPr>
              <w:t>sstellung</w:t>
            </w:r>
            <w:r w:rsidRPr="0029551A">
              <w:rPr>
                <w:rFonts w:ascii="Arial" w:hAnsi="Arial" w:cs="Arial"/>
                <w:b/>
                <w:bCs/>
                <w:lang w:val="de-DE"/>
              </w:rPr>
              <w:t>:</w:t>
            </w:r>
          </w:p>
        </w:tc>
      </w:tr>
      <w:tr w:rsidR="006A3966" w:rsidRPr="0029551A" w:rsidTr="006A3966">
        <w:tc>
          <w:tcPr>
            <w:tcW w:w="2760" w:type="dxa"/>
            <w:shd w:val="clear" w:color="auto" w:fill="9CC2E5" w:themeFill="accent1" w:themeFillTint="99"/>
          </w:tcPr>
          <w:p w:rsidR="006A3966" w:rsidRPr="0029551A" w:rsidRDefault="00D119D7" w:rsidP="003046B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6798" w:type="dxa"/>
          </w:tcPr>
          <w:p w:rsidR="006A3966" w:rsidRPr="0029551A" w:rsidRDefault="006A3966" w:rsidP="006A3966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6A3966" w:rsidRPr="0029551A" w:rsidRDefault="006A3966" w:rsidP="00462690">
      <w:pPr>
        <w:spacing w:line="276" w:lineRule="auto"/>
        <w:rPr>
          <w:rFonts w:ascii="Arial" w:hAnsi="Arial" w:cs="Arial"/>
          <w:b/>
        </w:rPr>
      </w:pPr>
    </w:p>
    <w:tbl>
      <w:tblPr>
        <w:tblW w:w="9558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1"/>
        <w:gridCol w:w="680"/>
        <w:gridCol w:w="680"/>
        <w:gridCol w:w="680"/>
        <w:gridCol w:w="680"/>
        <w:gridCol w:w="680"/>
        <w:gridCol w:w="7"/>
      </w:tblGrid>
      <w:tr w:rsidR="00FE2B58" w:rsidRPr="0029551A" w:rsidTr="00652AD6">
        <w:trPr>
          <w:cantSplit/>
        </w:trPr>
        <w:tc>
          <w:tcPr>
            <w:tcW w:w="9558" w:type="dxa"/>
            <w:gridSpan w:val="7"/>
            <w:tcBorders>
              <w:bottom w:val="single" w:sz="4" w:space="0" w:color="808080"/>
            </w:tcBorders>
            <w:shd w:val="clear" w:color="auto" w:fill="9CC2E5" w:themeFill="accent1" w:themeFillTint="99"/>
          </w:tcPr>
          <w:p w:rsidR="00FE2B58" w:rsidRPr="0029551A" w:rsidRDefault="00FE2B58" w:rsidP="008268F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 xml:space="preserve">Gewünschter Aufenthalt </w:t>
            </w:r>
            <w:r w:rsidRPr="0029551A">
              <w:rPr>
                <w:rFonts w:ascii="Arial" w:hAnsi="Arial" w:cs="Arial"/>
                <w:b/>
                <w:bCs/>
                <w:lang w:val="de-DE"/>
              </w:rPr>
              <w:br/>
            </w:r>
            <w:r w:rsidRPr="0029551A">
              <w:rPr>
                <w:rFonts w:ascii="Arial" w:hAnsi="Arial" w:cs="Arial"/>
                <w:bCs/>
                <w:lang w:val="de-DE"/>
              </w:rPr>
              <w:t>(Mindestens 1 Tag, dieser kann auf 2 halbe Tage verteilt werden)</w:t>
            </w:r>
          </w:p>
        </w:tc>
      </w:tr>
      <w:tr w:rsidR="00FE2B58" w:rsidRPr="0029551A" w:rsidTr="00652AD6">
        <w:trPr>
          <w:gridAfter w:val="1"/>
          <w:wAfter w:w="7" w:type="dxa"/>
        </w:trPr>
        <w:tc>
          <w:tcPr>
            <w:tcW w:w="6151" w:type="dxa"/>
            <w:tcBorders>
              <w:left w:val="nil"/>
            </w:tcBorders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lang w:val="de-DE"/>
              </w:rPr>
            </w:pPr>
            <w:r w:rsidRPr="0029551A">
              <w:rPr>
                <w:rFonts w:ascii="Arial" w:hAnsi="Arial" w:cs="Arial"/>
                <w:b/>
                <w:lang w:val="de-DE"/>
              </w:rPr>
              <w:t>Mo</w:t>
            </w: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lang w:val="de-DE"/>
              </w:rPr>
            </w:pPr>
            <w:r w:rsidRPr="0029551A">
              <w:rPr>
                <w:rFonts w:ascii="Arial" w:hAnsi="Arial" w:cs="Arial"/>
                <w:b/>
                <w:lang w:val="de-DE"/>
              </w:rPr>
              <w:t>Di</w:t>
            </w: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lang w:val="de-DE"/>
              </w:rPr>
            </w:pPr>
            <w:r w:rsidRPr="0029551A">
              <w:rPr>
                <w:rFonts w:ascii="Arial" w:hAnsi="Arial" w:cs="Arial"/>
                <w:b/>
                <w:lang w:val="de-DE"/>
              </w:rPr>
              <w:t>Mi</w:t>
            </w: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lang w:val="de-DE"/>
              </w:rPr>
            </w:pPr>
            <w:r w:rsidRPr="0029551A">
              <w:rPr>
                <w:rFonts w:ascii="Arial" w:hAnsi="Arial" w:cs="Arial"/>
                <w:b/>
                <w:lang w:val="de-DE"/>
              </w:rPr>
              <w:t>Do</w:t>
            </w: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lang w:val="de-DE"/>
              </w:rPr>
            </w:pPr>
            <w:r w:rsidRPr="0029551A">
              <w:rPr>
                <w:rFonts w:ascii="Arial" w:hAnsi="Arial" w:cs="Arial"/>
                <w:b/>
                <w:lang w:val="de-DE"/>
              </w:rPr>
              <w:t>Fr</w:t>
            </w:r>
          </w:p>
        </w:tc>
      </w:tr>
      <w:tr w:rsidR="00FE2B58" w:rsidRPr="0029551A" w:rsidTr="00652AD6">
        <w:trPr>
          <w:gridAfter w:val="1"/>
          <w:wAfter w:w="7" w:type="dxa"/>
        </w:trPr>
        <w:tc>
          <w:tcPr>
            <w:tcW w:w="6151" w:type="dxa"/>
            <w:shd w:val="clear" w:color="auto" w:fill="DEEAF6" w:themeFill="accent1" w:themeFillTint="33"/>
          </w:tcPr>
          <w:p w:rsidR="00FE2B58" w:rsidRPr="0029551A" w:rsidRDefault="00FE2B58" w:rsidP="00FE2B58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>Betreuung von 20 %</w:t>
            </w:r>
          </w:p>
          <w:p w:rsidR="00FE2B58" w:rsidRPr="0029551A" w:rsidRDefault="00FE2B58" w:rsidP="003467CD">
            <w:pPr>
              <w:tabs>
                <w:tab w:val="center" w:pos="4536"/>
              </w:tabs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bCs/>
                <w:lang w:val="de-DE"/>
              </w:rPr>
              <w:t xml:space="preserve">Ganztagesbetreuung </w:t>
            </w:r>
            <w:r w:rsidR="002A59E5" w:rsidRPr="0029551A">
              <w:rPr>
                <w:rFonts w:ascii="Arial" w:hAnsi="Arial" w:cs="Arial"/>
                <w:bCs/>
                <w:lang w:val="de-DE"/>
              </w:rPr>
              <w:t>06.30 bis 18.00 Uhr*</w:t>
            </w: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FE2B58" w:rsidRPr="0029551A" w:rsidTr="00652AD6">
        <w:trPr>
          <w:gridAfter w:val="1"/>
          <w:wAfter w:w="7" w:type="dxa"/>
        </w:trPr>
        <w:tc>
          <w:tcPr>
            <w:tcW w:w="6151" w:type="dxa"/>
            <w:shd w:val="clear" w:color="auto" w:fill="DEEAF6" w:themeFill="accent1" w:themeFillTint="33"/>
          </w:tcPr>
          <w:p w:rsidR="00FE2B58" w:rsidRPr="0029551A" w:rsidRDefault="00FE2B58" w:rsidP="00FE2B58">
            <w:pPr>
              <w:tabs>
                <w:tab w:val="center" w:pos="4536"/>
              </w:tabs>
              <w:rPr>
                <w:rFonts w:ascii="Arial" w:hAnsi="Arial" w:cs="Arial"/>
                <w:b/>
                <w:lang w:val="de-DE"/>
              </w:rPr>
            </w:pPr>
            <w:r w:rsidRPr="0029551A">
              <w:rPr>
                <w:rFonts w:ascii="Arial" w:hAnsi="Arial" w:cs="Arial"/>
                <w:b/>
                <w:lang w:val="de-DE"/>
              </w:rPr>
              <w:t>Betreuung von 15 %</w:t>
            </w:r>
          </w:p>
          <w:p w:rsidR="00FE2B58" w:rsidRPr="0029551A" w:rsidRDefault="00FE2B58" w:rsidP="003467CD">
            <w:pPr>
              <w:tabs>
                <w:tab w:val="center" w:pos="4536"/>
              </w:tabs>
              <w:rPr>
                <w:rFonts w:ascii="Arial" w:hAnsi="Arial" w:cs="Arial"/>
                <w:bCs/>
                <w:lang w:val="de-DE"/>
              </w:rPr>
            </w:pPr>
            <w:r w:rsidRPr="0029551A">
              <w:rPr>
                <w:rFonts w:ascii="Arial" w:hAnsi="Arial" w:cs="Arial"/>
                <w:bCs/>
                <w:lang w:val="de-DE"/>
              </w:rPr>
              <w:t xml:space="preserve">Halbtagesbetreuung Vormittag </w:t>
            </w:r>
            <w:r w:rsidR="002A59E5" w:rsidRPr="0029551A">
              <w:rPr>
                <w:rFonts w:ascii="Arial" w:hAnsi="Arial" w:cs="Arial"/>
                <w:bCs/>
                <w:lang w:val="de-DE"/>
              </w:rPr>
              <w:t>06.30 bis 13.00 Uhr*</w:t>
            </w: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FE2B58" w:rsidRPr="0029551A" w:rsidTr="00652AD6">
        <w:trPr>
          <w:gridAfter w:val="1"/>
          <w:wAfter w:w="7" w:type="dxa"/>
        </w:trPr>
        <w:tc>
          <w:tcPr>
            <w:tcW w:w="6151" w:type="dxa"/>
            <w:shd w:val="clear" w:color="auto" w:fill="DEEAF6" w:themeFill="accent1" w:themeFillTint="33"/>
          </w:tcPr>
          <w:p w:rsidR="00652AD6" w:rsidRPr="0029551A" w:rsidRDefault="00652AD6" w:rsidP="00652AD6">
            <w:pPr>
              <w:tabs>
                <w:tab w:val="center" w:pos="4536"/>
              </w:tabs>
              <w:rPr>
                <w:rFonts w:ascii="Arial" w:hAnsi="Arial" w:cs="Arial"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>Betreuung von 10 %</w:t>
            </w:r>
          </w:p>
          <w:p w:rsidR="00FE2B58" w:rsidRPr="0029551A" w:rsidRDefault="00652AD6" w:rsidP="003467CD">
            <w:pPr>
              <w:tabs>
                <w:tab w:val="center" w:pos="4536"/>
              </w:tabs>
              <w:rPr>
                <w:rFonts w:ascii="Arial" w:hAnsi="Arial" w:cs="Arial"/>
                <w:bCs/>
                <w:lang w:val="de-DE"/>
              </w:rPr>
            </w:pPr>
            <w:r w:rsidRPr="0029551A">
              <w:rPr>
                <w:rFonts w:ascii="Arial" w:hAnsi="Arial" w:cs="Arial"/>
                <w:bCs/>
                <w:lang w:val="de-DE"/>
              </w:rPr>
              <w:t xml:space="preserve">Halbtagesbetreuung Nachmittag </w:t>
            </w:r>
            <w:r w:rsidR="002A59E5" w:rsidRPr="0029551A">
              <w:rPr>
                <w:rFonts w:ascii="Arial" w:hAnsi="Arial" w:cs="Arial"/>
                <w:bCs/>
                <w:lang w:val="de-DE"/>
              </w:rPr>
              <w:t>13.00 bis 18.00 Uhr*</w:t>
            </w: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:rsidR="002A59E5" w:rsidRPr="0029551A" w:rsidRDefault="002A59E5" w:rsidP="002A59E5">
      <w:pPr>
        <w:rPr>
          <w:rFonts w:ascii="Arial" w:hAnsi="Arial" w:cs="Arial"/>
          <w:szCs w:val="22"/>
        </w:rPr>
      </w:pPr>
      <w:r w:rsidRPr="0029551A">
        <w:rPr>
          <w:rFonts w:ascii="Arial" w:hAnsi="Arial" w:cs="Arial"/>
          <w:szCs w:val="22"/>
        </w:rPr>
        <w:t xml:space="preserve">*Maximale Betreuungszeit, das Kind </w:t>
      </w:r>
      <w:r w:rsidR="0029551A" w:rsidRPr="0029551A">
        <w:rPr>
          <w:rFonts w:ascii="Arial" w:hAnsi="Arial" w:cs="Arial"/>
          <w:szCs w:val="22"/>
        </w:rPr>
        <w:t xml:space="preserve">muss </w:t>
      </w:r>
      <w:r w:rsidRPr="0029551A">
        <w:rPr>
          <w:rFonts w:ascii="Arial" w:hAnsi="Arial" w:cs="Arial"/>
          <w:szCs w:val="22"/>
        </w:rPr>
        <w:t>innerhalb dieser Zeit gebracht und abgeholt werden</w:t>
      </w:r>
    </w:p>
    <w:p w:rsidR="002A59E5" w:rsidRPr="0029551A" w:rsidRDefault="002A59E5" w:rsidP="00462690">
      <w:pPr>
        <w:ind w:right="-709"/>
        <w:rPr>
          <w:rFonts w:ascii="Arial" w:hAnsi="Arial" w:cs="Arial"/>
        </w:rPr>
      </w:pPr>
    </w:p>
    <w:tbl>
      <w:tblPr>
        <w:tblW w:w="9558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6514"/>
      </w:tblGrid>
      <w:tr w:rsidR="00652AD6" w:rsidRPr="0029551A" w:rsidTr="00652AD6">
        <w:trPr>
          <w:cantSplit/>
        </w:trPr>
        <w:tc>
          <w:tcPr>
            <w:tcW w:w="9558" w:type="dxa"/>
            <w:gridSpan w:val="2"/>
            <w:tcBorders>
              <w:bottom w:val="single" w:sz="4" w:space="0" w:color="808080"/>
            </w:tcBorders>
            <w:shd w:val="clear" w:color="auto" w:fill="9CC2E5" w:themeFill="accent1" w:themeFillTint="99"/>
          </w:tcPr>
          <w:p w:rsidR="00652AD6" w:rsidRPr="0029551A" w:rsidRDefault="00652AD6" w:rsidP="008268F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 xml:space="preserve">Eintrittszeitpunkt </w:t>
            </w:r>
            <w:r w:rsidRPr="0029551A">
              <w:rPr>
                <w:rFonts w:ascii="Arial" w:hAnsi="Arial" w:cs="Arial"/>
                <w:bCs/>
                <w:lang w:val="de-DE"/>
              </w:rPr>
              <w:t>(vor dem Eintritt wird eine Eingewöhnung vom 3 bis 4 Wochen durchgeführt)</w:t>
            </w:r>
          </w:p>
        </w:tc>
      </w:tr>
      <w:tr w:rsidR="00652AD6" w:rsidRPr="0029551A" w:rsidTr="00066A74">
        <w:tc>
          <w:tcPr>
            <w:tcW w:w="3044" w:type="dxa"/>
            <w:shd w:val="clear" w:color="auto" w:fill="9CC2E5" w:themeFill="accent1" w:themeFillTint="99"/>
          </w:tcPr>
          <w:p w:rsidR="00652AD6" w:rsidRPr="0029551A" w:rsidRDefault="00652AD6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Datum gewünschter Eintritt:</w:t>
            </w:r>
          </w:p>
        </w:tc>
        <w:tc>
          <w:tcPr>
            <w:tcW w:w="6514" w:type="dxa"/>
          </w:tcPr>
          <w:p w:rsidR="00652AD6" w:rsidRPr="0029551A" w:rsidRDefault="00652AD6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066A74" w:rsidRPr="0029551A" w:rsidTr="00066A74">
        <w:tc>
          <w:tcPr>
            <w:tcW w:w="3044" w:type="dxa"/>
            <w:shd w:val="clear" w:color="auto" w:fill="9CC2E5" w:themeFill="accent1" w:themeFillTint="99"/>
          </w:tcPr>
          <w:p w:rsidR="00066A74" w:rsidRPr="0029551A" w:rsidRDefault="007D3496" w:rsidP="00066A74">
            <w:pPr>
              <w:tabs>
                <w:tab w:val="center" w:pos="1452"/>
              </w:tabs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98921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A74" w:rsidRPr="0029551A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066A74" w:rsidRPr="0029551A">
              <w:rPr>
                <w:rFonts w:ascii="Arial" w:hAnsi="Arial" w:cs="Arial"/>
                <w:lang w:val="de-DE"/>
              </w:rPr>
              <w:t xml:space="preserve">  Wir machen eine erhöhte</w:t>
            </w:r>
            <w:r w:rsidR="00066A74" w:rsidRPr="0029551A">
              <w:rPr>
                <w:rFonts w:ascii="Arial" w:hAnsi="Arial" w:cs="Arial"/>
                <w:lang w:val="de-DE"/>
              </w:rPr>
              <w:br/>
              <w:t xml:space="preserve">      Dringlichkeit geltend. </w:t>
            </w:r>
          </w:p>
          <w:p w:rsidR="00066A74" w:rsidRPr="0029551A" w:rsidRDefault="00066A74" w:rsidP="00066A74">
            <w:pPr>
              <w:tabs>
                <w:tab w:val="center" w:pos="1452"/>
              </w:tabs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 xml:space="preserve">      </w:t>
            </w:r>
            <w:r w:rsidR="00A640F9" w:rsidRPr="0029551A">
              <w:rPr>
                <w:rFonts w:ascii="Arial" w:hAnsi="Arial" w:cs="Arial"/>
                <w:lang w:val="de-DE"/>
              </w:rPr>
              <w:t xml:space="preserve">Wenn ja, </w:t>
            </w:r>
            <w:r w:rsidRPr="0029551A">
              <w:rPr>
                <w:rFonts w:ascii="Arial" w:hAnsi="Arial" w:cs="Arial"/>
                <w:lang w:val="de-DE"/>
              </w:rPr>
              <w:t>Begründung:</w:t>
            </w:r>
          </w:p>
        </w:tc>
        <w:tc>
          <w:tcPr>
            <w:tcW w:w="6514" w:type="dxa"/>
          </w:tcPr>
          <w:p w:rsidR="00066A74" w:rsidRPr="0029551A" w:rsidRDefault="00066A74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:rsidR="00462690" w:rsidRPr="0029551A" w:rsidRDefault="00462690" w:rsidP="00462690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7785"/>
      </w:tblGrid>
      <w:tr w:rsidR="00462690" w:rsidRPr="0029551A" w:rsidTr="00652AD6">
        <w:trPr>
          <w:cantSplit/>
        </w:trPr>
        <w:tc>
          <w:tcPr>
            <w:tcW w:w="9559" w:type="dxa"/>
            <w:gridSpan w:val="2"/>
            <w:shd w:val="clear" w:color="auto" w:fill="9CC2E5" w:themeFill="accent1" w:themeFillTint="99"/>
          </w:tcPr>
          <w:p w:rsidR="00462690" w:rsidRPr="0029551A" w:rsidRDefault="00462690" w:rsidP="008268F1">
            <w:pPr>
              <w:keepNext/>
              <w:jc w:val="both"/>
              <w:outlineLvl w:val="0"/>
              <w:rPr>
                <w:rFonts w:ascii="Arial" w:hAnsi="Arial" w:cs="Arial"/>
                <w:b/>
                <w:kern w:val="28"/>
                <w:lang w:val="de-DE"/>
              </w:rPr>
            </w:pPr>
            <w:r w:rsidRPr="0029551A">
              <w:rPr>
                <w:rFonts w:ascii="Arial" w:hAnsi="Arial" w:cs="Arial"/>
                <w:b/>
                <w:kern w:val="28"/>
                <w:lang w:val="de-DE"/>
              </w:rPr>
              <w:t>Unterschrift</w:t>
            </w:r>
          </w:p>
        </w:tc>
      </w:tr>
      <w:tr w:rsidR="00462690" w:rsidRPr="0029551A" w:rsidTr="008268F1">
        <w:tc>
          <w:tcPr>
            <w:tcW w:w="1773" w:type="dxa"/>
          </w:tcPr>
          <w:p w:rsidR="00462690" w:rsidRPr="0029551A" w:rsidRDefault="00462690" w:rsidP="008268F1">
            <w:pPr>
              <w:jc w:val="both"/>
              <w:rPr>
                <w:rFonts w:ascii="Arial" w:hAnsi="Arial" w:cs="Arial"/>
                <w:bCs/>
                <w:lang w:val="de-DE"/>
              </w:rPr>
            </w:pPr>
            <w:r w:rsidRPr="0029551A">
              <w:rPr>
                <w:rFonts w:ascii="Arial" w:hAnsi="Arial" w:cs="Arial"/>
                <w:bCs/>
                <w:lang w:val="de-DE"/>
              </w:rPr>
              <w:t>Datum, Ort</w:t>
            </w:r>
          </w:p>
        </w:tc>
        <w:tc>
          <w:tcPr>
            <w:tcW w:w="7786" w:type="dxa"/>
          </w:tcPr>
          <w:p w:rsidR="00462690" w:rsidRPr="0029551A" w:rsidRDefault="00462690" w:rsidP="008268F1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:rsidTr="008268F1">
        <w:tc>
          <w:tcPr>
            <w:tcW w:w="1773" w:type="dxa"/>
          </w:tcPr>
          <w:p w:rsidR="00462690" w:rsidRPr="0029551A" w:rsidRDefault="00462690" w:rsidP="008268F1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462690" w:rsidRPr="0029551A" w:rsidRDefault="00462690" w:rsidP="008268F1">
            <w:pPr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Unterschrift</w:t>
            </w:r>
          </w:p>
          <w:p w:rsidR="00462690" w:rsidRPr="0029551A" w:rsidRDefault="00462690" w:rsidP="008268F1">
            <w:pPr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7786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:rsidR="006A3966" w:rsidRPr="0029551A" w:rsidRDefault="006A3966" w:rsidP="006A3966">
      <w:pPr>
        <w:rPr>
          <w:rFonts w:ascii="Arial" w:hAnsi="Arial" w:cs="Arial"/>
          <w:sz w:val="8"/>
        </w:rPr>
      </w:pPr>
    </w:p>
    <w:sectPr w:rsidR="006A3966" w:rsidRPr="0029551A" w:rsidSect="005971DF">
      <w:headerReference w:type="default" r:id="rId7"/>
      <w:footerReference w:type="default" r:id="rId8"/>
      <w:pgSz w:w="11906" w:h="16838" w:code="9"/>
      <w:pgMar w:top="1871" w:right="1134" w:bottom="1304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90" w:rsidRDefault="00462690" w:rsidP="00BD639F">
      <w:r>
        <w:separator/>
      </w:r>
    </w:p>
  </w:endnote>
  <w:endnote w:type="continuationSeparator" w:id="0">
    <w:p w:rsidR="00462690" w:rsidRDefault="00462690" w:rsidP="00BD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603020000020004"/>
    <w:charset w:val="00"/>
    <w:family w:val="auto"/>
    <w:pitch w:val="variable"/>
    <w:sig w:usb0="A0000007" w:usb1="00000000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2" w:type="dxa"/>
      <w:tblBorders>
        <w:top w:val="single" w:sz="4" w:space="0" w:color="2E74B5" w:themeColor="accent1" w:themeShade="B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6"/>
      <w:gridCol w:w="4826"/>
    </w:tblGrid>
    <w:tr w:rsidR="00A640F9" w:rsidRPr="00A640F9" w:rsidTr="00066A74">
      <w:trPr>
        <w:cantSplit/>
        <w:trHeight w:val="454"/>
      </w:trPr>
      <w:tc>
        <w:tcPr>
          <w:tcW w:w="4826" w:type="dxa"/>
          <w:vAlign w:val="center"/>
        </w:tcPr>
        <w:p w:rsidR="00067961" w:rsidRPr="0029551A" w:rsidRDefault="00462690">
          <w:pPr>
            <w:tabs>
              <w:tab w:val="right" w:pos="9015"/>
            </w:tabs>
            <w:rPr>
              <w:rFonts w:ascii="Arial" w:hAnsi="Arial" w:cs="Arial"/>
              <w:color w:val="2E74B5" w:themeColor="accent1" w:themeShade="BF"/>
              <w:sz w:val="16"/>
            </w:rPr>
          </w:pPr>
          <w:r w:rsidRPr="0029551A">
            <w:rPr>
              <w:rFonts w:ascii="Arial" w:hAnsi="Arial" w:cs="Arial"/>
              <w:b/>
              <w:color w:val="2E74B5" w:themeColor="accent1" w:themeShade="BF"/>
              <w:sz w:val="16"/>
            </w:rPr>
            <w:t xml:space="preserve">Kita Karfunkel </w:t>
          </w:r>
          <w:r w:rsidR="00067961"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</w:t>
          </w:r>
          <w:r w:rsidR="00067961" w:rsidRPr="0029551A">
            <w:rPr>
              <w:rFonts w:ascii="Arial" w:hAnsi="Arial" w:cs="Arial"/>
              <w:color w:val="2E74B5" w:themeColor="accent1" w:themeShade="BF"/>
              <w:sz w:val="16"/>
            </w:rPr>
            <w:sym w:font="Wingdings" w:char="F09F"/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</w:t>
          </w:r>
          <w:proofErr w:type="spellStart"/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>Lenggasse</w:t>
          </w:r>
          <w:proofErr w:type="spellEnd"/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52a</w:t>
          </w:r>
          <w:r w:rsidR="00067961"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</w:t>
          </w:r>
          <w:r w:rsidR="00067961" w:rsidRPr="0029551A">
            <w:rPr>
              <w:rFonts w:ascii="Arial" w:hAnsi="Arial" w:cs="Arial"/>
              <w:color w:val="2E74B5" w:themeColor="accent1" w:themeShade="BF"/>
              <w:sz w:val="16"/>
            </w:rPr>
            <w:sym w:font="Wingdings" w:char="F09F"/>
          </w:r>
          <w:r w:rsidR="00067961"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3860 Meiringen</w:t>
          </w:r>
        </w:p>
        <w:p w:rsidR="00067961" w:rsidRPr="0029551A" w:rsidRDefault="00067961" w:rsidP="00462690">
          <w:pPr>
            <w:rPr>
              <w:rFonts w:ascii="Arial" w:hAnsi="Arial" w:cs="Arial"/>
              <w:color w:val="2E74B5" w:themeColor="accent1" w:themeShade="BF"/>
              <w:sz w:val="16"/>
            </w:rPr>
          </w:pP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033 972 42 </w:t>
          </w:r>
          <w:r w:rsidR="00462690" w:rsidRPr="0029551A">
            <w:rPr>
              <w:rFonts w:ascii="Arial" w:hAnsi="Arial" w:cs="Arial"/>
              <w:color w:val="2E74B5" w:themeColor="accent1" w:themeShade="BF"/>
              <w:sz w:val="16"/>
            </w:rPr>
            <w:t>80</w: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</w: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sym w:font="Wingdings" w:char="F09F"/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</w:t>
          </w:r>
          <w:r w:rsidR="00462690" w:rsidRPr="0029551A">
            <w:rPr>
              <w:rFonts w:ascii="Arial" w:hAnsi="Arial" w:cs="Arial"/>
              <w:color w:val="2E74B5" w:themeColor="accent1" w:themeShade="BF"/>
              <w:sz w:val="16"/>
            </w:rPr>
            <w:t>kita</w: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>@stiftung-alpbach.ch</w:t>
          </w:r>
        </w:p>
      </w:tc>
      <w:tc>
        <w:tcPr>
          <w:tcW w:w="4826" w:type="dxa"/>
          <w:vAlign w:val="center"/>
        </w:tcPr>
        <w:p w:rsidR="00067961" w:rsidRPr="0029551A" w:rsidRDefault="00067961">
          <w:pPr>
            <w:jc w:val="right"/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</w:pP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t xml:space="preserve">Seite </w:t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fldChar w:fldCharType="begin"/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instrText xml:space="preserve"> PAGE </w:instrText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fldChar w:fldCharType="separate"/>
          </w:r>
          <w:r w:rsidR="007D3496">
            <w:rPr>
              <w:rFonts w:ascii="Arial" w:hAnsi="Arial" w:cs="Arial"/>
              <w:b/>
              <w:bCs/>
              <w:noProof/>
              <w:color w:val="2E74B5" w:themeColor="accent1" w:themeShade="BF"/>
              <w:sz w:val="16"/>
            </w:rPr>
            <w:t>1</w:t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fldChar w:fldCharType="end"/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t xml:space="preserve"> von </w:t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fldChar w:fldCharType="begin"/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instrText xml:space="preserve"> NUMPAGES </w:instrText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fldChar w:fldCharType="separate"/>
          </w:r>
          <w:r w:rsidR="007D3496">
            <w:rPr>
              <w:rFonts w:ascii="Arial" w:hAnsi="Arial" w:cs="Arial"/>
              <w:b/>
              <w:bCs/>
              <w:noProof/>
              <w:color w:val="2E74B5" w:themeColor="accent1" w:themeShade="BF"/>
              <w:sz w:val="16"/>
            </w:rPr>
            <w:t>1</w:t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fldChar w:fldCharType="end"/>
          </w:r>
        </w:p>
        <w:p w:rsidR="00067961" w:rsidRPr="0029551A" w:rsidRDefault="00067961" w:rsidP="0029551A">
          <w:pPr>
            <w:jc w:val="right"/>
            <w:rPr>
              <w:rFonts w:ascii="Arial" w:hAnsi="Arial" w:cs="Arial"/>
              <w:color w:val="2E74B5" w:themeColor="accent1" w:themeShade="BF"/>
              <w:sz w:val="16"/>
            </w:rPr>
          </w:pP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fldChar w:fldCharType="begin"/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instrText xml:space="preserve"> FILENAME  </w:instrTex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fldChar w:fldCharType="separate"/>
          </w:r>
          <w:r w:rsidR="007D3496">
            <w:rPr>
              <w:rFonts w:ascii="Arial" w:hAnsi="Arial" w:cs="Arial"/>
              <w:noProof/>
              <w:color w:val="2E74B5" w:themeColor="accent1" w:themeShade="BF"/>
              <w:sz w:val="16"/>
            </w:rPr>
            <w:t>Anmeldeformular.docx</w: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fldChar w:fldCharType="end"/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/ </w: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fldChar w:fldCharType="begin"/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instrText xml:space="preserve"> SAVEDATE  \@ "dd.MM.yyyy" </w:instrTex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fldChar w:fldCharType="separate"/>
          </w:r>
          <w:r w:rsidR="007D3496">
            <w:rPr>
              <w:rFonts w:ascii="Arial" w:hAnsi="Arial" w:cs="Arial"/>
              <w:noProof/>
              <w:color w:val="2E74B5" w:themeColor="accent1" w:themeShade="BF"/>
              <w:sz w:val="16"/>
            </w:rPr>
            <w:t>30.10.2024</w: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fldChar w:fldCharType="end"/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/ </w:t>
          </w:r>
          <w:r w:rsidR="0029551A">
            <w:rPr>
              <w:rFonts w:ascii="Arial" w:hAnsi="Arial" w:cs="Arial"/>
              <w:color w:val="2E74B5" w:themeColor="accent1" w:themeShade="BF"/>
              <w:sz w:val="16"/>
            </w:rPr>
            <w:t>MN</w:t>
          </w:r>
        </w:p>
      </w:tc>
    </w:tr>
  </w:tbl>
  <w:p w:rsidR="00067961" w:rsidRPr="006C66FF" w:rsidRDefault="00067961">
    <w:pPr>
      <w:tabs>
        <w:tab w:val="right" w:pos="9071"/>
      </w:tabs>
      <w:rPr>
        <w:rFonts w:cs="Arial"/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90" w:rsidRDefault="00462690" w:rsidP="00BD639F">
      <w:r>
        <w:separator/>
      </w:r>
    </w:p>
  </w:footnote>
  <w:footnote w:type="continuationSeparator" w:id="0">
    <w:p w:rsidR="00462690" w:rsidRDefault="00462690" w:rsidP="00BD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61" w:rsidRPr="004433D4" w:rsidRDefault="00462690">
    <w:pPr>
      <w:rPr>
        <w:rFonts w:cs="Arial"/>
        <w:sz w:val="16"/>
        <w:szCs w:val="16"/>
      </w:rPr>
    </w:pPr>
    <w:r w:rsidRPr="00DA3F5E">
      <w:rPr>
        <w:rFonts w:ascii="Arial" w:hAnsi="Arial"/>
        <w:b/>
        <w:noProof/>
        <w:sz w:val="36"/>
        <w:lang w:eastAsia="de-CH"/>
      </w:rPr>
      <w:drawing>
        <wp:anchor distT="0" distB="0" distL="114300" distR="114300" simplePos="0" relativeHeight="251659264" behindDoc="0" locked="0" layoutInCell="1" allowOverlap="1" wp14:anchorId="7BB3230B" wp14:editId="22545568">
          <wp:simplePos x="0" y="0"/>
          <wp:positionH relativeFrom="margin">
            <wp:posOffset>-76200</wp:posOffset>
          </wp:positionH>
          <wp:positionV relativeFrom="paragraph">
            <wp:posOffset>-173990</wp:posOffset>
          </wp:positionV>
          <wp:extent cx="935990" cy="935990"/>
          <wp:effectExtent l="0" t="0" r="0" b="0"/>
          <wp:wrapNone/>
          <wp:docPr id="1" name="Grafik 1" descr="H:\000_Alpbach\19 Kita\20 Allgemein\Logo Grafik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000_Alpbach\19 Kita\20 Allgemein\Logo Grafik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9"/>
      <w:gridCol w:w="4952"/>
    </w:tblGrid>
    <w:tr w:rsidR="00067961" w:rsidRPr="004433D4" w:rsidTr="001671CD">
      <w:trPr>
        <w:cantSplit/>
      </w:trPr>
      <w:tc>
        <w:tcPr>
          <w:tcW w:w="4819" w:type="dxa"/>
          <w:vMerge w:val="restart"/>
        </w:tcPr>
        <w:p w:rsidR="00067961" w:rsidRPr="004433D4" w:rsidRDefault="00067961">
          <w:pPr>
            <w:rPr>
              <w:rFonts w:cs="Arial"/>
              <w:b/>
              <w:color w:val="808080"/>
              <w:sz w:val="40"/>
            </w:rPr>
          </w:pPr>
        </w:p>
      </w:tc>
      <w:tc>
        <w:tcPr>
          <w:tcW w:w="4952" w:type="dxa"/>
        </w:tcPr>
        <w:p w:rsidR="00067961" w:rsidRPr="004433D4" w:rsidRDefault="0029551A">
          <w:pPr>
            <w:jc w:val="right"/>
            <w:rPr>
              <w:rFonts w:cs="Arial"/>
              <w:b/>
              <w:color w:val="808080"/>
              <w:sz w:val="20"/>
            </w:rPr>
          </w:pPr>
          <w:r>
            <w:rPr>
              <w:rFonts w:cs="Arial"/>
              <w:b/>
              <w:color w:val="808080"/>
              <w:sz w:val="20"/>
            </w:rPr>
            <w:t>Kita</w:t>
          </w:r>
        </w:p>
      </w:tc>
    </w:tr>
    <w:tr w:rsidR="00067961" w:rsidRPr="004433D4" w:rsidTr="001671CD">
      <w:trPr>
        <w:cantSplit/>
      </w:trPr>
      <w:tc>
        <w:tcPr>
          <w:tcW w:w="4819" w:type="dxa"/>
          <w:vMerge/>
        </w:tcPr>
        <w:p w:rsidR="00067961" w:rsidRPr="004433D4" w:rsidRDefault="00067961">
          <w:pPr>
            <w:tabs>
              <w:tab w:val="left" w:pos="426"/>
              <w:tab w:val="right" w:pos="9072"/>
            </w:tabs>
            <w:rPr>
              <w:rFonts w:cs="Arial"/>
              <w:b/>
              <w:sz w:val="40"/>
            </w:rPr>
          </w:pPr>
        </w:p>
      </w:tc>
      <w:tc>
        <w:tcPr>
          <w:tcW w:w="4952" w:type="dxa"/>
        </w:tcPr>
        <w:p w:rsidR="00067961" w:rsidRPr="004433D4" w:rsidRDefault="0029551A">
          <w:pPr>
            <w:jc w:val="right"/>
            <w:rPr>
              <w:rFonts w:cs="Arial"/>
              <w:bCs/>
              <w:color w:val="808080"/>
              <w:sz w:val="20"/>
            </w:rPr>
          </w:pPr>
          <w:r>
            <w:rPr>
              <w:rFonts w:cs="Arial"/>
              <w:bCs/>
              <w:color w:val="808080"/>
              <w:sz w:val="20"/>
            </w:rPr>
            <w:t>Leitung/Anmeldung</w:t>
          </w:r>
        </w:p>
      </w:tc>
    </w:tr>
  </w:tbl>
  <w:p w:rsidR="00067961" w:rsidRPr="004433D4" w:rsidRDefault="00067961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95EA4"/>
    <w:multiLevelType w:val="multilevel"/>
    <w:tmpl w:val="EA38236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47"/>
        </w:tabs>
        <w:ind w:left="1247" w:hanging="124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2676DF8"/>
    <w:multiLevelType w:val="multilevel"/>
    <w:tmpl w:val="1D94203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CH" w:vendorID="64" w:dllVersion="131078" w:nlCheck="1" w:checkStyle="0"/>
  <w:activeWritingStyle w:appName="MSWord" w:lang="de-DE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90"/>
    <w:rsid w:val="00011D69"/>
    <w:rsid w:val="00066A74"/>
    <w:rsid w:val="00067961"/>
    <w:rsid w:val="00086FB9"/>
    <w:rsid w:val="000A3941"/>
    <w:rsid w:val="0013006F"/>
    <w:rsid w:val="001425FC"/>
    <w:rsid w:val="001671CD"/>
    <w:rsid w:val="00167F64"/>
    <w:rsid w:val="001879B5"/>
    <w:rsid w:val="001C7D62"/>
    <w:rsid w:val="00204335"/>
    <w:rsid w:val="0027656D"/>
    <w:rsid w:val="0029551A"/>
    <w:rsid w:val="002A59E5"/>
    <w:rsid w:val="003100AE"/>
    <w:rsid w:val="003353FD"/>
    <w:rsid w:val="003467CD"/>
    <w:rsid w:val="003854C5"/>
    <w:rsid w:val="00385590"/>
    <w:rsid w:val="003B5291"/>
    <w:rsid w:val="003D1F2B"/>
    <w:rsid w:val="003D63FF"/>
    <w:rsid w:val="00425295"/>
    <w:rsid w:val="00426329"/>
    <w:rsid w:val="004433D4"/>
    <w:rsid w:val="00462690"/>
    <w:rsid w:val="00481301"/>
    <w:rsid w:val="004A15C4"/>
    <w:rsid w:val="005164D7"/>
    <w:rsid w:val="005971DF"/>
    <w:rsid w:val="005E3982"/>
    <w:rsid w:val="00627282"/>
    <w:rsid w:val="00652AD6"/>
    <w:rsid w:val="00670A51"/>
    <w:rsid w:val="006A3966"/>
    <w:rsid w:val="006C4116"/>
    <w:rsid w:val="006C66FF"/>
    <w:rsid w:val="006D1D41"/>
    <w:rsid w:val="006F221F"/>
    <w:rsid w:val="0070396A"/>
    <w:rsid w:val="0079361C"/>
    <w:rsid w:val="007D3496"/>
    <w:rsid w:val="00835EDE"/>
    <w:rsid w:val="00870A40"/>
    <w:rsid w:val="008D439C"/>
    <w:rsid w:val="009F018B"/>
    <w:rsid w:val="009F1D4E"/>
    <w:rsid w:val="00A640F9"/>
    <w:rsid w:val="00A91C46"/>
    <w:rsid w:val="00B21BAE"/>
    <w:rsid w:val="00B8252C"/>
    <w:rsid w:val="00B97EF1"/>
    <w:rsid w:val="00BD639F"/>
    <w:rsid w:val="00BE672F"/>
    <w:rsid w:val="00C97411"/>
    <w:rsid w:val="00CB2E81"/>
    <w:rsid w:val="00D119D7"/>
    <w:rsid w:val="00DC63E9"/>
    <w:rsid w:val="00E1638A"/>
    <w:rsid w:val="00EA34FF"/>
    <w:rsid w:val="00EA5C05"/>
    <w:rsid w:val="00ED04C2"/>
    <w:rsid w:val="00EE0AEE"/>
    <w:rsid w:val="00F445A6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D422FCDD-5589-4A23-BD76-DA9713D6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2690"/>
    <w:rPr>
      <w:rFonts w:ascii="Helvetica" w:hAnsi="Helvetica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outlineLvl w:val="0"/>
    </w:pPr>
    <w:rPr>
      <w:rFonts w:ascii="Arial" w:hAnsi="Arial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6F221F"/>
    <w:pPr>
      <w:keepNext/>
      <w:numPr>
        <w:ilvl w:val="2"/>
        <w:numId w:val="6"/>
      </w:numPr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6F221F"/>
    <w:pPr>
      <w:keepNext/>
      <w:numPr>
        <w:ilvl w:val="3"/>
        <w:numId w:val="7"/>
      </w:numPr>
      <w:ind w:left="862" w:hanging="862"/>
      <w:outlineLvl w:val="3"/>
    </w:pPr>
    <w:rPr>
      <w:rFonts w:ascii="Arial" w:hAnsi="Arial"/>
      <w:b/>
    </w:rPr>
  </w:style>
  <w:style w:type="paragraph" w:styleId="berschrift6">
    <w:name w:val="heading 6"/>
    <w:basedOn w:val="Standard"/>
    <w:next w:val="Standard"/>
    <w:link w:val="berschrift6Zchn"/>
    <w:autoRedefine/>
    <w:qFormat/>
    <w:rsid w:val="00670A5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32"/>
    </w:rPr>
  </w:style>
  <w:style w:type="paragraph" w:customStyle="1" w:styleId="Ueberschrift">
    <w:name w:val="Ueberschrift"/>
    <w:basedOn w:val="Standard"/>
    <w:next w:val="Standard"/>
    <w:rsid w:val="003B5291"/>
    <w:rPr>
      <w:rFonts w:ascii="Arial" w:hAnsi="Arial"/>
      <w:b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851"/>
        <w:tab w:val="right" w:leader="dot" w:pos="9629"/>
      </w:tabs>
    </w:pPr>
    <w:rPr>
      <w:rFonts w:ascii="Arial" w:hAnsi="Arial"/>
    </w:rPr>
  </w:style>
  <w:style w:type="paragraph" w:styleId="Kopfzeile">
    <w:name w:val="header"/>
    <w:basedOn w:val="Standard"/>
    <w:rsid w:val="003B529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3B5291"/>
    <w:pPr>
      <w:tabs>
        <w:tab w:val="center" w:pos="4536"/>
        <w:tab w:val="right" w:pos="9072"/>
      </w:tabs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BE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18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18B"/>
    <w:rPr>
      <w:rFonts w:ascii="Segoe UI" w:hAnsi="Segoe UI" w:cs="Segoe UI"/>
      <w:sz w:val="18"/>
      <w:szCs w:val="18"/>
      <w:lang w:eastAsia="de-DE"/>
    </w:rPr>
  </w:style>
  <w:style w:type="paragraph" w:customStyle="1" w:styleId="Default">
    <w:name w:val="Default"/>
    <w:rsid w:val="00870A4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670A51"/>
    <w:rPr>
      <w:rFonts w:ascii="Arial" w:hAnsi="Arial"/>
      <w:i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00_Alpbach\80%20Vorlagen\A4%20ho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hoch.dotx</Template>
  <TotalTime>0</TotalTime>
  <Pages>1</Pages>
  <Words>157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Stiftung Alpbach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Neiger,Mara</dc:creator>
  <cp:keywords/>
  <dc:description/>
  <cp:lastModifiedBy>Neiger,Mara</cp:lastModifiedBy>
  <cp:revision>10</cp:revision>
  <cp:lastPrinted>2024-10-30T07:35:00Z</cp:lastPrinted>
  <dcterms:created xsi:type="dcterms:W3CDTF">2024-04-19T08:59:00Z</dcterms:created>
  <dcterms:modified xsi:type="dcterms:W3CDTF">2024-10-30T07:35:00Z</dcterms:modified>
</cp:coreProperties>
</file>